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58" w:rsidRPr="00D44B96" w:rsidRDefault="00557A58" w:rsidP="00F80B6D">
      <w:pPr>
        <w:jc w:val="center"/>
        <w:rPr>
          <w:b/>
        </w:rPr>
      </w:pPr>
      <w:bookmarkStart w:id="0" w:name="_GoBack"/>
      <w:bookmarkStart w:id="1" w:name="SEÇİM2"/>
      <w:r>
        <w:rPr>
          <w:b/>
        </w:rPr>
        <w:t>ATATÜRK MESLEKİ TEKNİK VE ANADOLU LİSESİ MÜDÜRLÜĞÜ</w:t>
      </w:r>
    </w:p>
    <w:bookmarkEnd w:id="0"/>
    <w:p w:rsidR="00557A58" w:rsidRPr="00D44B96" w:rsidRDefault="00557A58" w:rsidP="00F80B6D">
      <w:pPr>
        <w:jc w:val="center"/>
        <w:rPr>
          <w:b/>
        </w:rPr>
      </w:pPr>
      <w:r>
        <w:fldChar w:fldCharType="begin"/>
      </w:r>
      <w:r>
        <w:instrText xml:space="preserve"> HYPERLINK \l "SEÇİM" </w:instrText>
      </w:r>
      <w:r>
        <w:fldChar w:fldCharType="separate"/>
      </w:r>
      <w:r w:rsidRPr="00D44B96">
        <w:rPr>
          <w:rStyle w:val="Hyperlink"/>
          <w:b/>
          <w:color w:val="auto"/>
          <w:u w:val="none"/>
        </w:rPr>
        <w:t>SINIF BAŞKANI VE BAŞKAN YARDIMCISI SEÇİM TUTANAĞI</w:t>
      </w:r>
      <w:r>
        <w:fldChar w:fldCharType="end"/>
      </w:r>
    </w:p>
    <w:bookmarkEnd w:id="1"/>
    <w:p w:rsidR="00557A58" w:rsidRPr="00B7678A" w:rsidRDefault="00557A58" w:rsidP="00F80B6D">
      <w:pPr>
        <w:jc w:val="center"/>
        <w:rPr>
          <w:b/>
        </w:rPr>
      </w:pPr>
    </w:p>
    <w:p w:rsidR="00557A58" w:rsidRDefault="00557A58" w:rsidP="00F80B6D">
      <w:pPr>
        <w:jc w:val="center"/>
        <w:rPr>
          <w:b/>
        </w:rPr>
      </w:pPr>
    </w:p>
    <w:p w:rsidR="00557A58" w:rsidRPr="001E0A1F" w:rsidRDefault="00557A58" w:rsidP="00F80B6D">
      <w:pPr>
        <w:jc w:val="center"/>
        <w:rPr>
          <w:b/>
        </w:rPr>
      </w:pPr>
    </w:p>
    <w:p w:rsidR="00557A58" w:rsidRDefault="00557A58" w:rsidP="00F80B6D">
      <w:pPr>
        <w:jc w:val="center"/>
      </w:pPr>
    </w:p>
    <w:p w:rsidR="00557A58" w:rsidRDefault="00557A58" w:rsidP="00B14B4D">
      <w:pPr>
        <w:ind w:firstLine="708"/>
        <w:jc w:val="both"/>
      </w:pPr>
      <w:r>
        <w:t>Okulumuz …………….….. sınıfı öğrencileri arasında sınıf başkanı seçimi yapılmıştır. Oyların sayımı yapılarak, oy dökümü aşağıya çıkarılmıştır.</w:t>
      </w:r>
    </w:p>
    <w:p w:rsidR="00557A58" w:rsidRDefault="00557A58" w:rsidP="0074057E">
      <w:pPr>
        <w:ind w:firstLine="708"/>
      </w:pPr>
    </w:p>
    <w:p w:rsidR="00557A58" w:rsidRDefault="00557A58" w:rsidP="0074057E">
      <w:pPr>
        <w:ind w:firstLine="708"/>
      </w:pPr>
    </w:p>
    <w:p w:rsidR="00557A58" w:rsidRDefault="00557A58" w:rsidP="0074057E">
      <w:pPr>
        <w:ind w:firstLine="708"/>
      </w:pPr>
    </w:p>
    <w:p w:rsidR="00557A58" w:rsidRDefault="00557A58" w:rsidP="00F80B6D">
      <w:pPr>
        <w:ind w:firstLine="708"/>
      </w:pP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2707"/>
        <w:gridCol w:w="1936"/>
        <w:gridCol w:w="1936"/>
        <w:gridCol w:w="1936"/>
      </w:tblGrid>
      <w:tr w:rsidR="00557A58" w:rsidTr="00C955AE">
        <w:tc>
          <w:tcPr>
            <w:tcW w:w="703" w:type="dxa"/>
            <w:vAlign w:val="center"/>
          </w:tcPr>
          <w:p w:rsidR="00557A58" w:rsidRPr="00C955AE" w:rsidRDefault="00557A58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:rsidR="00557A58" w:rsidRPr="00C955AE" w:rsidRDefault="00557A58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557A58" w:rsidRPr="00C955AE" w:rsidRDefault="00557A58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557A58" w:rsidRPr="00C955AE" w:rsidRDefault="00557A58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557A58" w:rsidRPr="00C955AE" w:rsidRDefault="00557A58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557A58" w:rsidTr="00C955AE">
        <w:tc>
          <w:tcPr>
            <w:tcW w:w="703" w:type="dxa"/>
          </w:tcPr>
          <w:p w:rsidR="00557A58" w:rsidRDefault="00557A58" w:rsidP="00F80B6D">
            <w:r>
              <w:t>1</w:t>
            </w:r>
          </w:p>
        </w:tc>
        <w:tc>
          <w:tcPr>
            <w:tcW w:w="2707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</w:tr>
      <w:tr w:rsidR="00557A58" w:rsidTr="00C955AE">
        <w:tc>
          <w:tcPr>
            <w:tcW w:w="703" w:type="dxa"/>
          </w:tcPr>
          <w:p w:rsidR="00557A58" w:rsidRDefault="00557A58" w:rsidP="00F80B6D">
            <w:r>
              <w:t>2</w:t>
            </w:r>
          </w:p>
        </w:tc>
        <w:tc>
          <w:tcPr>
            <w:tcW w:w="2707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</w:tr>
      <w:tr w:rsidR="00557A58" w:rsidTr="00C955AE">
        <w:tc>
          <w:tcPr>
            <w:tcW w:w="703" w:type="dxa"/>
          </w:tcPr>
          <w:p w:rsidR="00557A58" w:rsidRDefault="00557A58" w:rsidP="00F80B6D">
            <w:r>
              <w:t>3</w:t>
            </w:r>
          </w:p>
        </w:tc>
        <w:tc>
          <w:tcPr>
            <w:tcW w:w="2707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</w:tr>
      <w:tr w:rsidR="00557A58" w:rsidTr="00C955AE">
        <w:tc>
          <w:tcPr>
            <w:tcW w:w="703" w:type="dxa"/>
          </w:tcPr>
          <w:p w:rsidR="00557A58" w:rsidRDefault="00557A58" w:rsidP="00F80B6D">
            <w:r>
              <w:t>4</w:t>
            </w:r>
          </w:p>
        </w:tc>
        <w:tc>
          <w:tcPr>
            <w:tcW w:w="2707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</w:tr>
      <w:tr w:rsidR="00557A58" w:rsidTr="00C955AE">
        <w:tc>
          <w:tcPr>
            <w:tcW w:w="703" w:type="dxa"/>
          </w:tcPr>
          <w:p w:rsidR="00557A58" w:rsidRDefault="00557A58" w:rsidP="00F80B6D">
            <w:r>
              <w:t>5</w:t>
            </w:r>
          </w:p>
        </w:tc>
        <w:tc>
          <w:tcPr>
            <w:tcW w:w="2707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  <w:tc>
          <w:tcPr>
            <w:tcW w:w="1936" w:type="dxa"/>
          </w:tcPr>
          <w:p w:rsidR="00557A58" w:rsidRDefault="00557A58" w:rsidP="00F80B6D"/>
        </w:tc>
      </w:tr>
    </w:tbl>
    <w:p w:rsidR="00557A58" w:rsidRDefault="00557A58" w:rsidP="00B14B4D">
      <w:pPr>
        <w:spacing w:line="360" w:lineRule="auto"/>
        <w:jc w:val="both"/>
      </w:pPr>
      <w:r>
        <w:tab/>
      </w:r>
    </w:p>
    <w:p w:rsidR="00557A58" w:rsidRDefault="00557A58" w:rsidP="00B14B4D">
      <w:pPr>
        <w:jc w:val="both"/>
      </w:pPr>
      <w:r>
        <w:tab/>
        <w:t xml:space="preserve">Okulumuz ………. sınıfı öğrencileri arasında yapılan oylama sonucunda ……….…. oyla </w:t>
      </w:r>
      <w:r>
        <w:rPr>
          <w:b/>
          <w:bCs/>
        </w:rPr>
        <w:t>……………………..………..</w:t>
      </w:r>
      <w:r>
        <w:t xml:space="preserve"> sınıf başkanı, </w:t>
      </w:r>
      <w:r>
        <w:rPr>
          <w:b/>
          <w:bCs/>
        </w:rPr>
        <w:t>…………….</w:t>
      </w:r>
      <w:r>
        <w:t xml:space="preserve"> oyla </w:t>
      </w:r>
      <w:r>
        <w:rPr>
          <w:b/>
          <w:bCs/>
        </w:rPr>
        <w:t>…………………….……..</w:t>
      </w:r>
      <w:r>
        <w:t xml:space="preserve"> sınıf başkan yardımcısı seçilmiştir.</w:t>
      </w:r>
    </w:p>
    <w:p w:rsidR="00557A58" w:rsidRDefault="00557A58" w:rsidP="00B14B4D">
      <w:pPr>
        <w:spacing w:line="360" w:lineRule="auto"/>
        <w:jc w:val="both"/>
      </w:pPr>
    </w:p>
    <w:p w:rsidR="00557A58" w:rsidRDefault="00557A58" w:rsidP="00F80B6D">
      <w:pPr>
        <w:spacing w:line="360" w:lineRule="auto"/>
      </w:pPr>
    </w:p>
    <w:p w:rsidR="00557A58" w:rsidRDefault="00557A58" w:rsidP="00F80B6D">
      <w:pPr>
        <w:spacing w:line="360" w:lineRule="auto"/>
      </w:pPr>
    </w:p>
    <w:p w:rsidR="00557A58" w:rsidRDefault="00557A58" w:rsidP="00F80B6D">
      <w:pPr>
        <w:spacing w:line="360" w:lineRule="auto"/>
      </w:pPr>
    </w:p>
    <w:p w:rsidR="00557A58" w:rsidRDefault="00557A58" w:rsidP="00F80B6D">
      <w:pPr>
        <w:rPr>
          <w:rFonts w:ascii="Arial" w:hAnsi="Arial" w:cs="Arial"/>
        </w:rPr>
      </w:pPr>
    </w:p>
    <w:p w:rsidR="00557A58" w:rsidRDefault="00557A58" w:rsidP="00032B7C">
      <w:pPr>
        <w:spacing w:line="360" w:lineRule="auto"/>
      </w:pPr>
      <w:r>
        <w:t>…………………………….                                            ………………………………….</w:t>
      </w:r>
    </w:p>
    <w:p w:rsidR="00557A58" w:rsidRDefault="00557A58" w:rsidP="00032B7C">
      <w:pPr>
        <w:spacing w:line="360" w:lineRule="auto"/>
      </w:pPr>
      <w:r>
        <w:t xml:space="preserve">     Sandık Başkanı</w:t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  <w:t>Üye</w:t>
      </w:r>
    </w:p>
    <w:p w:rsidR="00557A58" w:rsidRDefault="00557A58" w:rsidP="00032B7C">
      <w:pPr>
        <w:spacing w:line="360" w:lineRule="auto"/>
      </w:pPr>
    </w:p>
    <w:p w:rsidR="00557A58" w:rsidRDefault="00557A58" w:rsidP="00032B7C">
      <w:pPr>
        <w:spacing w:line="360" w:lineRule="auto"/>
      </w:pPr>
    </w:p>
    <w:p w:rsidR="00557A58" w:rsidRDefault="00557A58" w:rsidP="00032B7C">
      <w:pPr>
        <w:spacing w:line="360" w:lineRule="auto"/>
      </w:pPr>
    </w:p>
    <w:p w:rsidR="00557A58" w:rsidRDefault="00557A58" w:rsidP="00032B7C">
      <w:pPr>
        <w:spacing w:line="360" w:lineRule="auto"/>
      </w:pPr>
    </w:p>
    <w:p w:rsidR="00557A58" w:rsidRDefault="00557A58" w:rsidP="00032B7C">
      <w:pPr>
        <w:spacing w:line="360" w:lineRule="auto"/>
      </w:pPr>
    </w:p>
    <w:p w:rsidR="00557A58" w:rsidRDefault="00557A58" w:rsidP="00032B7C">
      <w:pPr>
        <w:tabs>
          <w:tab w:val="left" w:pos="6480"/>
          <w:tab w:val="left" w:pos="7236"/>
        </w:tabs>
        <w:spacing w:line="360" w:lineRule="auto"/>
      </w:pPr>
      <w:r>
        <w:tab/>
      </w:r>
    </w:p>
    <w:p w:rsidR="00557A58" w:rsidRDefault="00557A58" w:rsidP="00032B7C">
      <w:pPr>
        <w:tabs>
          <w:tab w:val="left" w:pos="6480"/>
          <w:tab w:val="left" w:pos="7236"/>
        </w:tabs>
        <w:spacing w:line="360" w:lineRule="auto"/>
      </w:pPr>
    </w:p>
    <w:p w:rsidR="00557A58" w:rsidRDefault="00557A58" w:rsidP="00032B7C">
      <w:pPr>
        <w:spacing w:line="360" w:lineRule="auto"/>
        <w:ind w:left="5664" w:firstLine="708"/>
        <w:rPr>
          <w:rFonts w:ascii="Arial" w:hAnsi="Arial" w:cs="Arial"/>
        </w:rPr>
      </w:pPr>
      <w:r>
        <w:t xml:space="preserve"> Sınıf Rehber Öğretmeni</w:t>
      </w:r>
    </w:p>
    <w:p w:rsidR="00557A58" w:rsidRDefault="00557A58" w:rsidP="00032B7C">
      <w:pPr>
        <w:rPr>
          <w:rFonts w:ascii="Arial" w:hAnsi="Arial" w:cs="Arial"/>
        </w:rPr>
      </w:pPr>
    </w:p>
    <w:p w:rsidR="00557A58" w:rsidRDefault="00557A58"/>
    <w:p w:rsidR="00557A58" w:rsidRDefault="00557A58"/>
    <w:p w:rsidR="00557A58" w:rsidRDefault="00557A58"/>
    <w:p w:rsidR="00557A58" w:rsidRDefault="00557A58"/>
    <w:p w:rsidR="00557A58" w:rsidRDefault="00557A58"/>
    <w:p w:rsidR="00557A58" w:rsidRDefault="00557A58"/>
    <w:p w:rsidR="00557A58" w:rsidRDefault="00557A58"/>
    <w:p w:rsidR="00557A58" w:rsidRDefault="00557A58"/>
    <w:p w:rsidR="00557A58" w:rsidRDefault="00557A58"/>
    <w:p w:rsidR="00557A58" w:rsidRDefault="00557A58"/>
    <w:p w:rsidR="00557A58" w:rsidRDefault="00557A58"/>
    <w:p w:rsidR="00557A58" w:rsidRPr="00D44B96" w:rsidRDefault="00557A58" w:rsidP="00D44B96">
      <w:pPr>
        <w:jc w:val="center"/>
        <w:rPr>
          <w:b/>
        </w:rPr>
      </w:pPr>
      <w:r>
        <w:rPr>
          <w:b/>
        </w:rPr>
        <w:t>GÜRÜN TÜRK TELEKOM ÇOK PROGRAMLI ANADOLU LİSESİ MÜDÜRLÜĞÜ</w:t>
      </w:r>
    </w:p>
    <w:p w:rsidR="00557A58" w:rsidRPr="00B7678A" w:rsidRDefault="00557A58" w:rsidP="00B7678A">
      <w:pPr>
        <w:jc w:val="center"/>
        <w:rPr>
          <w:b/>
          <w:sz w:val="28"/>
          <w:szCs w:val="28"/>
        </w:rPr>
      </w:pPr>
      <w:hyperlink w:anchor="SEÇİM" w:history="1">
        <w:r>
          <w:rPr>
            <w:b/>
            <w:sz w:val="28"/>
            <w:szCs w:val="28"/>
          </w:rPr>
          <w:t>S</w:t>
        </w:r>
        <w:r w:rsidRPr="00B7678A">
          <w:rPr>
            <w:rStyle w:val="Hyperlink"/>
            <w:b/>
            <w:color w:val="auto"/>
            <w:sz w:val="28"/>
            <w:szCs w:val="28"/>
            <w:u w:val="none"/>
          </w:rPr>
          <w:t>INIF TEMSİLCİSİ SEÇİM TUTANAĞI</w:t>
        </w:r>
      </w:hyperlink>
    </w:p>
    <w:p w:rsidR="00557A58" w:rsidRPr="00B7678A" w:rsidRDefault="00557A58" w:rsidP="00B7678A">
      <w:pPr>
        <w:jc w:val="center"/>
        <w:rPr>
          <w:b/>
        </w:rPr>
      </w:pPr>
    </w:p>
    <w:p w:rsidR="00557A58" w:rsidRDefault="00557A58" w:rsidP="00B7678A">
      <w:pPr>
        <w:jc w:val="center"/>
        <w:rPr>
          <w:b/>
        </w:rPr>
      </w:pPr>
    </w:p>
    <w:p w:rsidR="00557A58" w:rsidRPr="001E0A1F" w:rsidRDefault="00557A58" w:rsidP="00B7678A">
      <w:pPr>
        <w:jc w:val="center"/>
        <w:rPr>
          <w:b/>
        </w:rPr>
      </w:pPr>
    </w:p>
    <w:p w:rsidR="00557A58" w:rsidRDefault="00557A58" w:rsidP="00B14B4D">
      <w:pPr>
        <w:jc w:val="both"/>
      </w:pPr>
    </w:p>
    <w:p w:rsidR="00557A58" w:rsidRDefault="00557A58" w:rsidP="00B14B4D">
      <w:pPr>
        <w:ind w:firstLine="708"/>
        <w:jc w:val="both"/>
      </w:pPr>
      <w:r>
        <w:t>Okulumuz ……….. sınıfı öğrencileri arasında sınıf temsilcisi seçimi yapılmıştır. Oyların sayımı yapılarak, oy dökümü aşağıya çıkarılmıştır.</w:t>
      </w:r>
    </w:p>
    <w:p w:rsidR="00557A58" w:rsidRDefault="00557A58" w:rsidP="00B7678A">
      <w:pPr>
        <w:ind w:firstLine="708"/>
      </w:pPr>
    </w:p>
    <w:p w:rsidR="00557A58" w:rsidRDefault="00557A58" w:rsidP="00B7678A">
      <w:pPr>
        <w:ind w:firstLine="708"/>
      </w:pPr>
    </w:p>
    <w:p w:rsidR="00557A58" w:rsidRDefault="00557A58" w:rsidP="00B7678A">
      <w:pPr>
        <w:ind w:firstLine="708"/>
      </w:pPr>
    </w:p>
    <w:p w:rsidR="00557A58" w:rsidRDefault="00557A58" w:rsidP="00B7678A">
      <w:pPr>
        <w:ind w:firstLine="708"/>
      </w:pP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2707"/>
        <w:gridCol w:w="1936"/>
        <w:gridCol w:w="1936"/>
        <w:gridCol w:w="1936"/>
      </w:tblGrid>
      <w:tr w:rsidR="00557A58" w:rsidTr="00B14B4D">
        <w:tc>
          <w:tcPr>
            <w:tcW w:w="703" w:type="dxa"/>
            <w:vAlign w:val="center"/>
          </w:tcPr>
          <w:p w:rsidR="00557A58" w:rsidRPr="00C955AE" w:rsidRDefault="00557A58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:rsidR="00557A58" w:rsidRPr="00C955AE" w:rsidRDefault="00557A58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557A58" w:rsidRPr="00C955AE" w:rsidRDefault="00557A58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557A58" w:rsidRPr="00C955AE" w:rsidRDefault="00557A58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557A58" w:rsidRPr="00C955AE" w:rsidRDefault="00557A58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557A58" w:rsidTr="00B14B4D">
        <w:tc>
          <w:tcPr>
            <w:tcW w:w="703" w:type="dxa"/>
          </w:tcPr>
          <w:p w:rsidR="00557A58" w:rsidRDefault="00557A58" w:rsidP="00B14B4D">
            <w:r>
              <w:t>1</w:t>
            </w:r>
          </w:p>
        </w:tc>
        <w:tc>
          <w:tcPr>
            <w:tcW w:w="2707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</w:tr>
      <w:tr w:rsidR="00557A58" w:rsidTr="00B14B4D">
        <w:tc>
          <w:tcPr>
            <w:tcW w:w="703" w:type="dxa"/>
          </w:tcPr>
          <w:p w:rsidR="00557A58" w:rsidRDefault="00557A58" w:rsidP="00B14B4D">
            <w:r>
              <w:t>2</w:t>
            </w:r>
          </w:p>
        </w:tc>
        <w:tc>
          <w:tcPr>
            <w:tcW w:w="2707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</w:tr>
      <w:tr w:rsidR="00557A58" w:rsidTr="00B14B4D">
        <w:tc>
          <w:tcPr>
            <w:tcW w:w="703" w:type="dxa"/>
          </w:tcPr>
          <w:p w:rsidR="00557A58" w:rsidRDefault="00557A58" w:rsidP="00B14B4D">
            <w:r>
              <w:t>3</w:t>
            </w:r>
          </w:p>
        </w:tc>
        <w:tc>
          <w:tcPr>
            <w:tcW w:w="2707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</w:tr>
      <w:tr w:rsidR="00557A58" w:rsidTr="00B14B4D">
        <w:tc>
          <w:tcPr>
            <w:tcW w:w="703" w:type="dxa"/>
          </w:tcPr>
          <w:p w:rsidR="00557A58" w:rsidRDefault="00557A58" w:rsidP="00B14B4D">
            <w:r>
              <w:t>4</w:t>
            </w:r>
          </w:p>
        </w:tc>
        <w:tc>
          <w:tcPr>
            <w:tcW w:w="2707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</w:tr>
      <w:tr w:rsidR="00557A58" w:rsidTr="00B14B4D">
        <w:tc>
          <w:tcPr>
            <w:tcW w:w="703" w:type="dxa"/>
          </w:tcPr>
          <w:p w:rsidR="00557A58" w:rsidRDefault="00557A58" w:rsidP="00B14B4D">
            <w:r>
              <w:t>5</w:t>
            </w:r>
          </w:p>
        </w:tc>
        <w:tc>
          <w:tcPr>
            <w:tcW w:w="2707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</w:tr>
    </w:tbl>
    <w:p w:rsidR="00557A58" w:rsidRDefault="00557A58" w:rsidP="00B7678A">
      <w:pPr>
        <w:spacing w:line="360" w:lineRule="auto"/>
      </w:pPr>
      <w:r>
        <w:tab/>
      </w:r>
    </w:p>
    <w:p w:rsidR="00557A58" w:rsidRDefault="00557A58" w:rsidP="00B7678A">
      <w:r>
        <w:tab/>
      </w:r>
    </w:p>
    <w:p w:rsidR="00557A58" w:rsidRDefault="00557A58" w:rsidP="00B7678A">
      <w:pPr>
        <w:spacing w:line="360" w:lineRule="auto"/>
      </w:pPr>
    </w:p>
    <w:p w:rsidR="00557A58" w:rsidRDefault="00557A58" w:rsidP="00B7678A">
      <w:pPr>
        <w:spacing w:line="360" w:lineRule="auto"/>
      </w:pPr>
    </w:p>
    <w:p w:rsidR="00557A58" w:rsidRDefault="00557A58" w:rsidP="00B7678A">
      <w:pPr>
        <w:spacing w:line="360" w:lineRule="auto"/>
      </w:pPr>
    </w:p>
    <w:p w:rsidR="00557A58" w:rsidRDefault="00557A58" w:rsidP="00B7678A">
      <w:pPr>
        <w:jc w:val="both"/>
      </w:pPr>
      <w:r>
        <w:tab/>
        <w:t xml:space="preserve">Okulumuz ………….. sınıfı öğrencileri arasında sınıf temsilcisi olarak </w:t>
      </w:r>
      <w:r>
        <w:rPr>
          <w:b/>
          <w:bCs/>
        </w:rPr>
        <w:t>……………………………………………….</w:t>
      </w:r>
      <w:r w:rsidRPr="00D62C09">
        <w:rPr>
          <w:b/>
          <w:bCs/>
        </w:rPr>
        <w:t xml:space="preserve"> </w:t>
      </w:r>
      <w:r>
        <w:t>seçilmiştir.</w:t>
      </w:r>
    </w:p>
    <w:p w:rsidR="00557A58" w:rsidRDefault="00557A58" w:rsidP="00B7678A">
      <w:pPr>
        <w:spacing w:line="360" w:lineRule="auto"/>
      </w:pPr>
    </w:p>
    <w:p w:rsidR="00557A58" w:rsidRDefault="00557A58" w:rsidP="00B7678A">
      <w:pPr>
        <w:spacing w:line="360" w:lineRule="auto"/>
      </w:pPr>
    </w:p>
    <w:p w:rsidR="00557A58" w:rsidRDefault="00557A58" w:rsidP="00032B7C">
      <w:pPr>
        <w:spacing w:line="360" w:lineRule="auto"/>
      </w:pPr>
      <w:r>
        <w:t>…………………………….                                            ………………………………….</w:t>
      </w:r>
    </w:p>
    <w:p w:rsidR="00557A58" w:rsidRDefault="00557A58" w:rsidP="00032B7C">
      <w:pPr>
        <w:spacing w:line="360" w:lineRule="auto"/>
      </w:pPr>
      <w:r>
        <w:t xml:space="preserve">     Sandık Başkanı</w:t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  <w:t>Üye</w:t>
      </w:r>
    </w:p>
    <w:p w:rsidR="00557A58" w:rsidRDefault="00557A58" w:rsidP="00032B7C">
      <w:pPr>
        <w:spacing w:line="360" w:lineRule="auto"/>
      </w:pPr>
    </w:p>
    <w:p w:rsidR="00557A58" w:rsidRDefault="00557A58" w:rsidP="00032B7C">
      <w:pPr>
        <w:spacing w:line="360" w:lineRule="auto"/>
      </w:pPr>
    </w:p>
    <w:p w:rsidR="00557A58" w:rsidRDefault="00557A58" w:rsidP="00032B7C">
      <w:pPr>
        <w:spacing w:line="360" w:lineRule="auto"/>
      </w:pPr>
    </w:p>
    <w:p w:rsidR="00557A58" w:rsidRDefault="00557A58" w:rsidP="00032B7C">
      <w:pPr>
        <w:spacing w:line="360" w:lineRule="auto"/>
      </w:pPr>
    </w:p>
    <w:p w:rsidR="00557A58" w:rsidRDefault="00557A58" w:rsidP="00032B7C">
      <w:pPr>
        <w:spacing w:line="360" w:lineRule="auto"/>
      </w:pPr>
    </w:p>
    <w:p w:rsidR="00557A58" w:rsidRDefault="00557A58" w:rsidP="00032B7C">
      <w:pPr>
        <w:tabs>
          <w:tab w:val="left" w:pos="6480"/>
          <w:tab w:val="left" w:pos="7236"/>
        </w:tabs>
        <w:spacing w:line="360" w:lineRule="auto"/>
      </w:pPr>
      <w:r>
        <w:tab/>
      </w:r>
    </w:p>
    <w:p w:rsidR="00557A58" w:rsidRDefault="00557A58" w:rsidP="00032B7C">
      <w:pPr>
        <w:spacing w:line="360" w:lineRule="auto"/>
        <w:ind w:left="5664" w:firstLine="708"/>
        <w:rPr>
          <w:rFonts w:ascii="Arial" w:hAnsi="Arial" w:cs="Arial"/>
        </w:rPr>
      </w:pPr>
      <w:r>
        <w:t xml:space="preserve"> Sınıf Rehber Öğretmeni</w:t>
      </w:r>
    </w:p>
    <w:p w:rsidR="00557A58" w:rsidRDefault="00557A58" w:rsidP="00032B7C">
      <w:pPr>
        <w:rPr>
          <w:rFonts w:ascii="Arial" w:hAnsi="Arial" w:cs="Arial"/>
        </w:rPr>
      </w:pPr>
    </w:p>
    <w:p w:rsidR="00557A58" w:rsidRPr="00B7678A" w:rsidRDefault="00557A58">
      <w:pPr>
        <w:rPr>
          <w:b/>
        </w:rPr>
      </w:pPr>
    </w:p>
    <w:p w:rsidR="00557A58" w:rsidRPr="00B7678A" w:rsidRDefault="00557A58">
      <w:pPr>
        <w:rPr>
          <w:b/>
        </w:rPr>
      </w:pPr>
    </w:p>
    <w:p w:rsidR="00557A58" w:rsidRPr="00D44B96" w:rsidRDefault="00557A58" w:rsidP="003B6F02">
      <w:pPr>
        <w:jc w:val="center"/>
        <w:rPr>
          <w:b/>
        </w:rPr>
      </w:pPr>
      <w:r>
        <w:rPr>
          <w:b/>
        </w:rPr>
        <w:t>GÜRÜN TÜRK TELEKOM ÇOK PROGRAMLI ANADOLU LİSESİ MÜDÜRLÜĞÜ</w:t>
      </w:r>
    </w:p>
    <w:p w:rsidR="00557A58" w:rsidRPr="00D62C09" w:rsidRDefault="00557A58" w:rsidP="00B7678A">
      <w:pPr>
        <w:jc w:val="center"/>
        <w:rPr>
          <w:b/>
          <w:sz w:val="28"/>
          <w:szCs w:val="28"/>
        </w:rPr>
      </w:pPr>
      <w:hyperlink w:anchor="SEÇİM" w:history="1">
        <w:r w:rsidRPr="00B7678A">
          <w:rPr>
            <w:rStyle w:val="Hyperlink"/>
            <w:b/>
            <w:color w:val="auto"/>
            <w:sz w:val="28"/>
            <w:szCs w:val="28"/>
            <w:u w:val="none"/>
          </w:rPr>
          <w:t xml:space="preserve">ONUR KURULU </w:t>
        </w:r>
        <w:r>
          <w:rPr>
            <w:rStyle w:val="Hyperlink"/>
            <w:b/>
            <w:color w:val="auto"/>
            <w:sz w:val="28"/>
            <w:szCs w:val="28"/>
            <w:u w:val="none"/>
          </w:rPr>
          <w:t>TEMSİLCİSİ</w:t>
        </w:r>
        <w:r w:rsidRPr="00B7678A">
          <w:rPr>
            <w:rStyle w:val="Hyperlink"/>
            <w:b/>
            <w:color w:val="auto"/>
            <w:sz w:val="28"/>
            <w:szCs w:val="28"/>
            <w:u w:val="none"/>
          </w:rPr>
          <w:t xml:space="preserve"> SEÇİM TUTANAĞI</w:t>
        </w:r>
      </w:hyperlink>
    </w:p>
    <w:p w:rsidR="00557A58" w:rsidRDefault="00557A58" w:rsidP="00B7678A">
      <w:pPr>
        <w:jc w:val="center"/>
        <w:rPr>
          <w:b/>
        </w:rPr>
      </w:pPr>
    </w:p>
    <w:p w:rsidR="00557A58" w:rsidRDefault="00557A58" w:rsidP="00B7678A">
      <w:pPr>
        <w:jc w:val="center"/>
        <w:rPr>
          <w:b/>
        </w:rPr>
      </w:pPr>
    </w:p>
    <w:p w:rsidR="00557A58" w:rsidRPr="001E0A1F" w:rsidRDefault="00557A58" w:rsidP="00B7678A">
      <w:pPr>
        <w:jc w:val="center"/>
        <w:rPr>
          <w:b/>
        </w:rPr>
      </w:pPr>
    </w:p>
    <w:p w:rsidR="00557A58" w:rsidRDefault="00557A58" w:rsidP="00B14B4D">
      <w:pPr>
        <w:jc w:val="both"/>
      </w:pPr>
    </w:p>
    <w:p w:rsidR="00557A58" w:rsidRDefault="00557A58" w:rsidP="00B14B4D">
      <w:pPr>
        <w:ind w:firstLine="708"/>
        <w:jc w:val="both"/>
      </w:pPr>
      <w:r>
        <w:t>Okulumuz ……….. sınıfı öğrencileri arasında onur kurulu temsilcisi seçimi yapılmıştır. Oyların sayımı yapılarak, oy dökümü aşağıya çıkarılmıştır.</w:t>
      </w:r>
    </w:p>
    <w:p w:rsidR="00557A58" w:rsidRDefault="00557A58" w:rsidP="00B14B4D">
      <w:pPr>
        <w:ind w:firstLine="708"/>
        <w:jc w:val="both"/>
      </w:pPr>
    </w:p>
    <w:p w:rsidR="00557A58" w:rsidRDefault="00557A58" w:rsidP="00B7678A">
      <w:pPr>
        <w:ind w:firstLine="708"/>
      </w:pPr>
    </w:p>
    <w:p w:rsidR="00557A58" w:rsidRDefault="00557A58" w:rsidP="00B7678A">
      <w:pPr>
        <w:ind w:firstLine="708"/>
      </w:pPr>
    </w:p>
    <w:p w:rsidR="00557A58" w:rsidRDefault="00557A58" w:rsidP="00B7678A">
      <w:pPr>
        <w:ind w:firstLine="708"/>
      </w:pPr>
    </w:p>
    <w:tbl>
      <w:tblPr>
        <w:tblW w:w="921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2707"/>
        <w:gridCol w:w="1936"/>
        <w:gridCol w:w="1936"/>
        <w:gridCol w:w="1936"/>
      </w:tblGrid>
      <w:tr w:rsidR="00557A58" w:rsidTr="00B14B4D">
        <w:tc>
          <w:tcPr>
            <w:tcW w:w="703" w:type="dxa"/>
            <w:vAlign w:val="center"/>
          </w:tcPr>
          <w:p w:rsidR="00557A58" w:rsidRPr="00C955AE" w:rsidRDefault="00557A58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S.No</w:t>
            </w:r>
          </w:p>
        </w:tc>
        <w:tc>
          <w:tcPr>
            <w:tcW w:w="2707" w:type="dxa"/>
            <w:vAlign w:val="center"/>
          </w:tcPr>
          <w:p w:rsidR="00557A58" w:rsidRPr="00C955AE" w:rsidRDefault="00557A58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936" w:type="dxa"/>
            <w:vAlign w:val="center"/>
          </w:tcPr>
          <w:p w:rsidR="00557A58" w:rsidRPr="00C955AE" w:rsidRDefault="00557A58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936" w:type="dxa"/>
            <w:vAlign w:val="center"/>
          </w:tcPr>
          <w:p w:rsidR="00557A58" w:rsidRPr="00C955AE" w:rsidRDefault="00557A58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936" w:type="dxa"/>
            <w:vAlign w:val="center"/>
          </w:tcPr>
          <w:p w:rsidR="00557A58" w:rsidRPr="00C955AE" w:rsidRDefault="00557A58" w:rsidP="00B14B4D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557A58" w:rsidTr="00B14B4D">
        <w:tc>
          <w:tcPr>
            <w:tcW w:w="703" w:type="dxa"/>
          </w:tcPr>
          <w:p w:rsidR="00557A58" w:rsidRDefault="00557A58" w:rsidP="00B14B4D">
            <w:r>
              <w:t>1</w:t>
            </w:r>
          </w:p>
        </w:tc>
        <w:tc>
          <w:tcPr>
            <w:tcW w:w="2707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</w:tr>
      <w:tr w:rsidR="00557A58" w:rsidTr="00B14B4D">
        <w:tc>
          <w:tcPr>
            <w:tcW w:w="703" w:type="dxa"/>
          </w:tcPr>
          <w:p w:rsidR="00557A58" w:rsidRDefault="00557A58" w:rsidP="00B14B4D">
            <w:r>
              <w:t>2</w:t>
            </w:r>
          </w:p>
        </w:tc>
        <w:tc>
          <w:tcPr>
            <w:tcW w:w="2707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</w:tr>
      <w:tr w:rsidR="00557A58" w:rsidTr="00B14B4D">
        <w:tc>
          <w:tcPr>
            <w:tcW w:w="703" w:type="dxa"/>
          </w:tcPr>
          <w:p w:rsidR="00557A58" w:rsidRDefault="00557A58" w:rsidP="00B14B4D">
            <w:r>
              <w:t>3</w:t>
            </w:r>
          </w:p>
        </w:tc>
        <w:tc>
          <w:tcPr>
            <w:tcW w:w="2707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</w:tr>
      <w:tr w:rsidR="00557A58" w:rsidTr="00B14B4D">
        <w:tc>
          <w:tcPr>
            <w:tcW w:w="703" w:type="dxa"/>
          </w:tcPr>
          <w:p w:rsidR="00557A58" w:rsidRDefault="00557A58" w:rsidP="00B14B4D">
            <w:r>
              <w:t>4</w:t>
            </w:r>
          </w:p>
        </w:tc>
        <w:tc>
          <w:tcPr>
            <w:tcW w:w="2707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</w:tr>
      <w:tr w:rsidR="00557A58" w:rsidTr="00B14B4D">
        <w:tc>
          <w:tcPr>
            <w:tcW w:w="703" w:type="dxa"/>
          </w:tcPr>
          <w:p w:rsidR="00557A58" w:rsidRDefault="00557A58" w:rsidP="00B14B4D">
            <w:r>
              <w:t>5</w:t>
            </w:r>
          </w:p>
        </w:tc>
        <w:tc>
          <w:tcPr>
            <w:tcW w:w="2707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  <w:tc>
          <w:tcPr>
            <w:tcW w:w="1936" w:type="dxa"/>
          </w:tcPr>
          <w:p w:rsidR="00557A58" w:rsidRDefault="00557A58" w:rsidP="00B14B4D"/>
        </w:tc>
      </w:tr>
    </w:tbl>
    <w:p w:rsidR="00557A58" w:rsidRDefault="00557A58" w:rsidP="00B7678A">
      <w:pPr>
        <w:spacing w:line="360" w:lineRule="auto"/>
      </w:pPr>
      <w:r>
        <w:tab/>
      </w:r>
    </w:p>
    <w:p w:rsidR="00557A58" w:rsidRDefault="00557A58" w:rsidP="00B14B4D">
      <w:r>
        <w:tab/>
      </w:r>
    </w:p>
    <w:p w:rsidR="00557A58" w:rsidRDefault="00557A58" w:rsidP="00B14B4D">
      <w:pPr>
        <w:jc w:val="both"/>
      </w:pPr>
      <w:r>
        <w:tab/>
        <w:t xml:space="preserve">Okulumuz ……………….. sınıfı öğrencileri arasında onur kurulu temsilcisi olarak </w:t>
      </w:r>
      <w:r>
        <w:rPr>
          <w:b/>
          <w:bCs/>
        </w:rPr>
        <w:t>………………………………………..………</w:t>
      </w:r>
      <w:r>
        <w:t xml:space="preserve"> seçilmiştir.</w:t>
      </w:r>
    </w:p>
    <w:p w:rsidR="00557A58" w:rsidRDefault="00557A58" w:rsidP="00B14B4D">
      <w:pPr>
        <w:spacing w:line="360" w:lineRule="auto"/>
        <w:jc w:val="both"/>
      </w:pPr>
    </w:p>
    <w:p w:rsidR="00557A58" w:rsidRDefault="00557A58" w:rsidP="00B7678A">
      <w:pPr>
        <w:spacing w:line="360" w:lineRule="auto"/>
      </w:pPr>
    </w:p>
    <w:p w:rsidR="00557A58" w:rsidRDefault="00557A58" w:rsidP="00032B7C">
      <w:pPr>
        <w:spacing w:line="360" w:lineRule="auto"/>
      </w:pPr>
      <w:r>
        <w:t>…………………………….                                            ………………………………….</w:t>
      </w:r>
    </w:p>
    <w:p w:rsidR="00557A58" w:rsidRDefault="00557A58" w:rsidP="00032B7C">
      <w:pPr>
        <w:spacing w:line="360" w:lineRule="auto"/>
      </w:pPr>
      <w:r>
        <w:t xml:space="preserve">     Sandık Başkanı</w:t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  <w:t>Üye</w:t>
      </w:r>
    </w:p>
    <w:p w:rsidR="00557A58" w:rsidRDefault="00557A58" w:rsidP="00032B7C">
      <w:pPr>
        <w:spacing w:line="360" w:lineRule="auto"/>
      </w:pPr>
    </w:p>
    <w:p w:rsidR="00557A58" w:rsidRDefault="00557A58" w:rsidP="00032B7C">
      <w:pPr>
        <w:spacing w:line="360" w:lineRule="auto"/>
      </w:pPr>
    </w:p>
    <w:p w:rsidR="00557A58" w:rsidRDefault="00557A58" w:rsidP="00032B7C">
      <w:pPr>
        <w:spacing w:line="360" w:lineRule="auto"/>
      </w:pPr>
    </w:p>
    <w:p w:rsidR="00557A58" w:rsidRDefault="00557A58" w:rsidP="00032B7C">
      <w:pPr>
        <w:spacing w:line="360" w:lineRule="auto"/>
      </w:pPr>
    </w:p>
    <w:p w:rsidR="00557A58" w:rsidRDefault="00557A58" w:rsidP="00032B7C">
      <w:pPr>
        <w:spacing w:line="360" w:lineRule="auto"/>
      </w:pPr>
    </w:p>
    <w:p w:rsidR="00557A58" w:rsidRDefault="00557A58" w:rsidP="00032B7C">
      <w:pPr>
        <w:tabs>
          <w:tab w:val="left" w:pos="6480"/>
          <w:tab w:val="left" w:pos="7236"/>
        </w:tabs>
        <w:spacing w:line="360" w:lineRule="auto"/>
      </w:pPr>
      <w:r>
        <w:tab/>
        <w:t xml:space="preserve">  </w:t>
      </w:r>
    </w:p>
    <w:p w:rsidR="00557A58" w:rsidRDefault="00557A58" w:rsidP="00032B7C">
      <w:pPr>
        <w:spacing w:line="360" w:lineRule="auto"/>
        <w:ind w:left="5664" w:firstLine="708"/>
      </w:pPr>
      <w:r>
        <w:t xml:space="preserve"> Sınıf Rehber Öğretmeni</w:t>
      </w:r>
    </w:p>
    <w:p w:rsidR="00557A58" w:rsidRDefault="00557A58" w:rsidP="00032B7C">
      <w:pPr>
        <w:spacing w:line="360" w:lineRule="auto"/>
        <w:ind w:left="5664" w:firstLine="708"/>
      </w:pPr>
    </w:p>
    <w:p w:rsidR="00557A58" w:rsidRDefault="00557A58" w:rsidP="00032B7C">
      <w:pPr>
        <w:spacing w:line="360" w:lineRule="auto"/>
        <w:ind w:left="5664" w:firstLine="708"/>
      </w:pPr>
    </w:p>
    <w:p w:rsidR="00557A58" w:rsidRDefault="00557A58" w:rsidP="00032B7C"/>
    <w:p w:rsidR="00557A58" w:rsidRDefault="00557A58" w:rsidP="00032B7C"/>
    <w:p w:rsidR="00557A58" w:rsidRDefault="00557A58" w:rsidP="00032B7C"/>
    <w:p w:rsidR="00557A58" w:rsidRDefault="00557A58" w:rsidP="00032B7C"/>
    <w:p w:rsidR="00557A58" w:rsidRDefault="00557A58" w:rsidP="00032B7C"/>
    <w:p w:rsidR="00557A58" w:rsidRDefault="00557A58" w:rsidP="00E80597">
      <w:pPr>
        <w:rPr>
          <w:b/>
          <w:sz w:val="16"/>
          <w:szCs w:val="16"/>
        </w:rPr>
      </w:pPr>
      <w:r w:rsidRPr="00E80597">
        <w:rPr>
          <w:b/>
          <w:sz w:val="16"/>
          <w:szCs w:val="16"/>
        </w:rPr>
        <w:t>SINIFI</w:t>
      </w:r>
      <w:r w:rsidRPr="00E80597">
        <w:rPr>
          <w:sz w:val="16"/>
          <w:szCs w:val="16"/>
        </w:rPr>
        <w:t xml:space="preserve"> </w:t>
      </w:r>
      <w:r w:rsidRPr="00E80597">
        <w:rPr>
          <w:b/>
          <w:sz w:val="16"/>
          <w:szCs w:val="16"/>
        </w:rPr>
        <w:t>SINIF BAŞKANLIĞI VE SINIF TEMSİLCİSİ SEÇİMİ OY PUSULASI</w:t>
      </w:r>
    </w:p>
    <w:p w:rsidR="00557A58" w:rsidRDefault="00557A58" w:rsidP="00E80597">
      <w:pPr>
        <w:rPr>
          <w:b/>
          <w:sz w:val="16"/>
          <w:szCs w:val="16"/>
        </w:rPr>
      </w:pPr>
    </w:p>
    <w:p w:rsidR="00557A58" w:rsidRDefault="00557A58" w:rsidP="00E80597">
      <w:pPr>
        <w:rPr>
          <w:b/>
          <w:sz w:val="16"/>
          <w:szCs w:val="16"/>
        </w:rPr>
      </w:pPr>
    </w:p>
    <w:p w:rsidR="00557A58" w:rsidRDefault="00557A58" w:rsidP="00E80597">
      <w:pPr>
        <w:rPr>
          <w:b/>
          <w:sz w:val="16"/>
          <w:szCs w:val="16"/>
        </w:rPr>
      </w:pPr>
    </w:p>
    <w:p w:rsidR="00557A58" w:rsidRDefault="00557A58" w:rsidP="00E80597">
      <w:pPr>
        <w:rPr>
          <w:b/>
          <w:sz w:val="16"/>
          <w:szCs w:val="16"/>
        </w:rPr>
      </w:pPr>
    </w:p>
    <w:p w:rsidR="00557A58" w:rsidRPr="00E80597" w:rsidRDefault="00557A58" w:rsidP="00E80597">
      <w:pPr>
        <w:rPr>
          <w:b/>
          <w:sz w:val="16"/>
          <w:szCs w:val="16"/>
        </w:rPr>
      </w:pPr>
    </w:p>
    <w:p w:rsidR="00557A58" w:rsidRDefault="00557A58" w:rsidP="00E80597">
      <w:r>
        <w:rPr>
          <w:noProof/>
        </w:rPr>
        <w:pict>
          <v:oval id="Oval 8" o:spid="_x0000_s1026" style="position:absolute;margin-left:200.75pt;margin-top:7.1pt;width:105.75pt;height:96pt;z-index:25164595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" strokecolor="#70ad47" strokeweight="1pt">
            <v:stroke joinstyle="miter"/>
            <w10:wrap anchorx="margin"/>
          </v:oval>
        </w:pict>
      </w:r>
      <w:r>
        <w:rPr>
          <w:noProof/>
        </w:rPr>
        <w:pict>
          <v:rect id="Dikdörtgen 1" o:spid="_x0000_s1027" style="position:absolute;margin-left:-206.25pt;margin-top:7.85pt;width:125.25pt;height:111.75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" strokeweight="1pt"/>
        </w:pict>
      </w:r>
      <w:r>
        <w:rPr>
          <w:noProof/>
        </w:rPr>
        <w:pict>
          <v:oval id="Oval 5" o:spid="_x0000_s1028" style="position:absolute;margin-left:-196.5pt;margin-top:16.85pt;width:105.75pt;height:96pt;z-index: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" strokecolor="#70ad47" strokeweight="1pt">
            <v:stroke joinstyle="miter"/>
            <v:textbox>
              <w:txbxContent>
                <w:p w:rsidR="00557A58" w:rsidRDefault="00557A58" w:rsidP="00E80597">
                  <w:pPr>
                    <w:jc w:val="center"/>
                  </w:pPr>
                  <w:r>
                    <w:t>………………….</w:t>
                  </w:r>
                </w:p>
                <w:p w:rsidR="00557A58" w:rsidRDefault="00557A58" w:rsidP="00E80597">
                  <w:pPr>
                    <w:jc w:val="center"/>
                  </w:pPr>
                  <w:r>
                    <w:t>……………….</w:t>
                  </w:r>
                </w:p>
              </w:txbxContent>
            </v:textbox>
          </v:oval>
        </w:pict>
      </w:r>
      <w:r>
        <w:rPr>
          <w:noProof/>
        </w:rPr>
        <w:pict>
          <v:rect id="Dikdörtgen 3" o:spid="_x0000_s1029" style="position:absolute;margin-left:69pt;margin-top:9.35pt;width:125.25pt;height:111.75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" strokeweight="1pt"/>
        </w:pict>
      </w:r>
      <w:r>
        <w:rPr>
          <w:noProof/>
        </w:rPr>
        <w:pict>
          <v:oval id="Oval 7" o:spid="_x0000_s1030" style="position:absolute;margin-left:78.75pt;margin-top:16.1pt;width:105.75pt;height:96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" strokecolor="#70ad47" strokeweight="1pt">
            <v:stroke joinstyle="miter"/>
          </v:oval>
        </w:pict>
      </w:r>
      <w:r>
        <w:rPr>
          <w:noProof/>
        </w:rPr>
        <w:pict>
          <v:rect id="Dikdörtgen 4" o:spid="_x0000_s1031" style="position:absolute;margin-left:206.25pt;margin-top:7.1pt;width:125.25pt;height:111.75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" strokeweight="1pt"/>
        </w:pict>
      </w:r>
      <w:r>
        <w:rPr>
          <w:noProof/>
        </w:rPr>
        <w:pict>
          <v:rect id="Dikdörtgen 2" o:spid="_x0000_s1032" style="position:absolute;margin-left:-69pt;margin-top:8.6pt;width:125.25pt;height:111.75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" strokeweight="1pt"/>
        </w:pict>
      </w:r>
    </w:p>
    <w:p w:rsidR="00557A58" w:rsidRDefault="00557A58" w:rsidP="00E80597">
      <w:r>
        <w:rPr>
          <w:noProof/>
        </w:rPr>
        <w:pict>
          <v:oval id="Oval 6" o:spid="_x0000_s1033" style="position:absolute;margin-left:-69pt;margin-top:3.05pt;width:105.75pt;height:96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" strokecolor="#70ad47" strokeweight="1pt">
            <v:stroke joinstyle="miter"/>
          </v:oval>
        </w:pict>
      </w:r>
    </w:p>
    <w:p w:rsidR="00557A58" w:rsidRDefault="00557A58" w:rsidP="00E80597"/>
    <w:p w:rsidR="00557A58" w:rsidRDefault="00557A58" w:rsidP="00E80597"/>
    <w:p w:rsidR="00557A58" w:rsidRDefault="00557A58" w:rsidP="00E80597"/>
    <w:p w:rsidR="00557A58" w:rsidRDefault="00557A58" w:rsidP="00E80597"/>
    <w:p w:rsidR="00557A58" w:rsidRDefault="00557A58" w:rsidP="00E80597">
      <w:pPr>
        <w:rPr>
          <w:b/>
        </w:rPr>
      </w:pPr>
      <w:r>
        <w:rPr>
          <w:b/>
        </w:rPr>
        <w:t>2015-</w:t>
      </w:r>
    </w:p>
    <w:p w:rsidR="00557A58" w:rsidRDefault="00557A58" w:rsidP="00E80597">
      <w:pPr>
        <w:rPr>
          <w:b/>
        </w:rPr>
      </w:pPr>
    </w:p>
    <w:p w:rsidR="00557A58" w:rsidRDefault="00557A58" w:rsidP="00E80597">
      <w:pPr>
        <w:rPr>
          <w:b/>
        </w:rPr>
      </w:pPr>
    </w:p>
    <w:p w:rsidR="00557A58" w:rsidRDefault="00557A58" w:rsidP="00E80597">
      <w:pPr>
        <w:rPr>
          <w:b/>
        </w:rPr>
      </w:pPr>
    </w:p>
    <w:p w:rsidR="00557A58" w:rsidRDefault="00557A58" w:rsidP="00E80597">
      <w:pPr>
        <w:rPr>
          <w:b/>
          <w:sz w:val="22"/>
          <w:szCs w:val="22"/>
        </w:rPr>
      </w:pPr>
      <w:r>
        <w:rPr>
          <w:b/>
        </w:rPr>
        <w:t>OY PUSULASI</w:t>
      </w:r>
    </w:p>
    <w:p w:rsidR="00557A58" w:rsidRDefault="00557A58" w:rsidP="00E80597">
      <w:r>
        <w:rPr>
          <w:noProof/>
        </w:rPr>
        <w:pict>
          <v:oval id="Oval 9" o:spid="_x0000_s1034" style="position:absolute;margin-left:206.25pt;margin-top:10.7pt;width:105.75pt;height:96pt;z-index:25165414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" strokecolor="#70ad47" strokeweight="1pt">
            <v:stroke joinstyle="miter"/>
            <w10:wrap anchorx="margin"/>
          </v:oval>
        </w:pict>
      </w:r>
      <w:r>
        <w:rPr>
          <w:noProof/>
        </w:rPr>
        <w:pict>
          <v:rect id="Dikdörtgen 16" o:spid="_x0000_s1035" style="position:absolute;margin-left:-206.25pt;margin-top:7.85pt;width:125.25pt;height:111.75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" strokeweight="1pt"/>
        </w:pict>
      </w:r>
      <w:r>
        <w:rPr>
          <w:noProof/>
        </w:rPr>
        <w:pict>
          <v:oval id="Oval 12" o:spid="_x0000_s1036" style="position:absolute;margin-left:-196.5pt;margin-top:16.85pt;width:105.75pt;height:96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" strokecolor="#70ad47" strokeweight="1pt">
            <v:stroke joinstyle="miter"/>
            <v:textbox>
              <w:txbxContent>
                <w:p w:rsidR="00557A58" w:rsidRDefault="00557A58" w:rsidP="00E80597">
                  <w:pPr>
                    <w:jc w:val="center"/>
                  </w:pPr>
                  <w:r>
                    <w:t>………………….</w:t>
                  </w:r>
                </w:p>
                <w:p w:rsidR="00557A58" w:rsidRDefault="00557A58" w:rsidP="00E80597">
                  <w:pPr>
                    <w:jc w:val="center"/>
                  </w:pPr>
                  <w:r>
                    <w:t>……………….</w:t>
                  </w:r>
                </w:p>
              </w:txbxContent>
            </v:textbox>
          </v:oval>
        </w:pict>
      </w:r>
      <w:r>
        <w:rPr>
          <w:noProof/>
        </w:rPr>
        <w:pict>
          <v:rect id="Dikdörtgen 14" o:spid="_x0000_s1037" style="position:absolute;margin-left:69pt;margin-top:9.35pt;width:125.25pt;height:111.7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" strokeweight="1pt"/>
        </w:pict>
      </w:r>
      <w:r>
        <w:rPr>
          <w:noProof/>
        </w:rPr>
        <w:pict>
          <v:oval id="Oval 10" o:spid="_x0000_s1038" style="position:absolute;margin-left:78.75pt;margin-top:16.1pt;width:105.75pt;height:96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" strokecolor="#70ad47" strokeweight="1pt">
            <v:stroke joinstyle="miter"/>
          </v:oval>
        </w:pict>
      </w:r>
      <w:r>
        <w:rPr>
          <w:noProof/>
        </w:rPr>
        <w:pict>
          <v:rect id="Dikdörtgen 13" o:spid="_x0000_s1039" style="position:absolute;margin-left:206.25pt;margin-top:7.1pt;width:125.25pt;height:111.7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" strokeweight="1pt"/>
        </w:pict>
      </w:r>
      <w:r>
        <w:rPr>
          <w:noProof/>
        </w:rPr>
        <w:pict>
          <v:rect id="Dikdörtgen 15" o:spid="_x0000_s1040" style="position:absolute;margin-left:-69pt;margin-top:8.6pt;width:125.25pt;height:111.7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" strokeweight="1pt"/>
        </w:pict>
      </w:r>
      <w:r>
        <w:rPr>
          <w:noProof/>
        </w:rPr>
        <w:pict>
          <v:oval id="Oval 11" o:spid="_x0000_s1041" style="position:absolute;margin-left:-59.25pt;margin-top:16.1pt;width:105.75pt;height:96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" strokecolor="#70ad47" strokeweight="1pt">
            <v:stroke joinstyle="miter"/>
          </v:oval>
        </w:pict>
      </w:r>
    </w:p>
    <w:p w:rsidR="00557A58" w:rsidRDefault="00557A58" w:rsidP="00E80597"/>
    <w:p w:rsidR="00557A58" w:rsidRDefault="00557A58" w:rsidP="00E80597"/>
    <w:p w:rsidR="00557A58" w:rsidRDefault="00557A58" w:rsidP="00E80597"/>
    <w:p w:rsidR="00557A58" w:rsidRDefault="00557A58" w:rsidP="00E80597"/>
    <w:p w:rsidR="00557A58" w:rsidRDefault="00557A58" w:rsidP="00E80597"/>
    <w:p w:rsidR="00557A58" w:rsidRDefault="00557A58" w:rsidP="00E80597"/>
    <w:p w:rsidR="00557A58" w:rsidRDefault="00557A58" w:rsidP="00E80597">
      <w:pPr>
        <w:rPr>
          <w:b/>
        </w:rPr>
      </w:pPr>
      <w:r>
        <w:rPr>
          <w:b/>
        </w:rPr>
        <w:t xml:space="preserve"> </w:t>
      </w:r>
    </w:p>
    <w:p w:rsidR="00557A58" w:rsidRDefault="00557A58" w:rsidP="00E80597">
      <w:pPr>
        <w:rPr>
          <w:b/>
        </w:rPr>
      </w:pPr>
    </w:p>
    <w:p w:rsidR="00557A58" w:rsidRDefault="00557A58" w:rsidP="00E80597">
      <w:pPr>
        <w:rPr>
          <w:b/>
        </w:rPr>
      </w:pPr>
    </w:p>
    <w:p w:rsidR="00557A58" w:rsidRDefault="00557A58" w:rsidP="00E80597">
      <w:pPr>
        <w:rPr>
          <w:b/>
          <w:sz w:val="22"/>
          <w:szCs w:val="22"/>
        </w:rPr>
      </w:pPr>
      <w:r>
        <w:rPr>
          <w:b/>
        </w:rPr>
        <w:t>OY PUSULASI</w:t>
      </w:r>
    </w:p>
    <w:p w:rsidR="00557A58" w:rsidRDefault="00557A58" w:rsidP="00E80597">
      <w:r>
        <w:rPr>
          <w:noProof/>
        </w:rPr>
        <w:pict>
          <v:oval id="Oval 17" o:spid="_x0000_s1042" style="position:absolute;margin-left:212.75pt;margin-top:2.45pt;width:105.75pt;height:96pt;z-index:2516623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" strokecolor="#70ad47" strokeweight="1pt">
            <v:stroke joinstyle="miter"/>
            <w10:wrap anchorx="margin"/>
          </v:oval>
        </w:pict>
      </w:r>
      <w:r>
        <w:rPr>
          <w:noProof/>
        </w:rPr>
        <w:pict>
          <v:rect id="Dikdörtgen 24" o:spid="_x0000_s1043" style="position:absolute;margin-left:-206.25pt;margin-top:7.85pt;width:125.25pt;height:111.7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" strokeweight="1pt"/>
        </w:pict>
      </w:r>
      <w:r>
        <w:rPr>
          <w:noProof/>
        </w:rPr>
        <w:pict>
          <v:oval id="Oval 20" o:spid="_x0000_s1044" style="position:absolute;margin-left:-196.5pt;margin-top:16.85pt;width:105.75pt;height:9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" strokecolor="#70ad47" strokeweight="1pt">
            <v:stroke joinstyle="miter"/>
            <v:textbox>
              <w:txbxContent>
                <w:p w:rsidR="00557A58" w:rsidRDefault="00557A58" w:rsidP="00E80597">
                  <w:pPr>
                    <w:jc w:val="center"/>
                  </w:pPr>
                  <w:r>
                    <w:t>………………….</w:t>
                  </w:r>
                </w:p>
                <w:p w:rsidR="00557A58" w:rsidRDefault="00557A58" w:rsidP="00E80597">
                  <w:pPr>
                    <w:jc w:val="center"/>
                  </w:pPr>
                  <w:r>
                    <w:t>……………….</w:t>
                  </w:r>
                </w:p>
              </w:txbxContent>
            </v:textbox>
          </v:oval>
        </w:pict>
      </w:r>
      <w:r>
        <w:rPr>
          <w:noProof/>
        </w:rPr>
        <w:pict>
          <v:rect id="Dikdörtgen 22" o:spid="_x0000_s1045" style="position:absolute;margin-left:69pt;margin-top:9.35pt;width:125.25pt;height:111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" strokeweight="1pt"/>
        </w:pict>
      </w:r>
      <w:r>
        <w:rPr>
          <w:noProof/>
        </w:rPr>
        <w:pict>
          <v:oval id="Oval 18" o:spid="_x0000_s1046" style="position:absolute;margin-left:78.75pt;margin-top:16.1pt;width:105.75pt;height:9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" strokecolor="#70ad47" strokeweight="1pt">
            <v:stroke joinstyle="miter"/>
          </v:oval>
        </w:pict>
      </w:r>
      <w:r>
        <w:rPr>
          <w:noProof/>
        </w:rPr>
        <w:pict>
          <v:rect id="Dikdörtgen 21" o:spid="_x0000_s1047" style="position:absolute;margin-left:206.25pt;margin-top:7.1pt;width:125.25pt;height:111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" strokeweight="1pt"/>
        </w:pict>
      </w:r>
      <w:r>
        <w:rPr>
          <w:noProof/>
        </w:rPr>
        <w:pict>
          <v:rect id="Dikdörtgen 23" o:spid="_x0000_s1048" style="position:absolute;margin-left:-69pt;margin-top:8.6pt;width:125.25pt;height:111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" strokeweight="1pt"/>
        </w:pict>
      </w:r>
      <w:r>
        <w:rPr>
          <w:noProof/>
        </w:rPr>
        <w:pict>
          <v:oval id="Oval 19" o:spid="_x0000_s1049" style="position:absolute;margin-left:-59.25pt;margin-top:16.1pt;width:105.75pt;height:9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" strokecolor="#70ad47" strokeweight="1pt">
            <v:stroke joinstyle="miter"/>
          </v:oval>
        </w:pict>
      </w:r>
    </w:p>
    <w:p w:rsidR="00557A58" w:rsidRDefault="00557A58" w:rsidP="00E80597"/>
    <w:p w:rsidR="00557A58" w:rsidRDefault="00557A58" w:rsidP="00E80597"/>
    <w:p w:rsidR="00557A58" w:rsidRDefault="00557A58" w:rsidP="00E80597"/>
    <w:p w:rsidR="00557A58" w:rsidRDefault="00557A58" w:rsidP="00E80597"/>
    <w:p w:rsidR="00557A58" w:rsidRDefault="00557A58" w:rsidP="00E80597"/>
    <w:p w:rsidR="00557A58" w:rsidRDefault="00557A58" w:rsidP="00D20A38">
      <w:pPr>
        <w:rPr>
          <w:b/>
        </w:rPr>
      </w:pPr>
      <w:r>
        <w:rPr>
          <w:b/>
        </w:rPr>
        <w:t xml:space="preserve">2015-2016 </w:t>
      </w:r>
    </w:p>
    <w:p w:rsidR="00557A58" w:rsidRDefault="00557A58" w:rsidP="00D20A38">
      <w:pPr>
        <w:rPr>
          <w:b/>
        </w:rPr>
      </w:pPr>
    </w:p>
    <w:p w:rsidR="00557A58" w:rsidRDefault="00557A58" w:rsidP="00D20A38">
      <w:pPr>
        <w:rPr>
          <w:b/>
        </w:rPr>
      </w:pPr>
    </w:p>
    <w:p w:rsidR="00557A58" w:rsidRPr="00D20A38" w:rsidRDefault="00557A58" w:rsidP="00D20A38">
      <w:pPr>
        <w:rPr>
          <w:b/>
          <w:sz w:val="22"/>
          <w:szCs w:val="22"/>
        </w:rPr>
      </w:pPr>
    </w:p>
    <w:p w:rsidR="00557A58" w:rsidRPr="00D20A38" w:rsidRDefault="00557A58" w:rsidP="00D20A38">
      <w:pPr>
        <w:rPr>
          <w:b/>
          <w:sz w:val="22"/>
          <w:szCs w:val="22"/>
        </w:rPr>
      </w:pPr>
    </w:p>
    <w:p w:rsidR="00557A58" w:rsidRPr="00D20A38" w:rsidRDefault="00557A58" w:rsidP="00D20A38">
      <w:pPr>
        <w:rPr>
          <w:b/>
          <w:sz w:val="22"/>
          <w:szCs w:val="22"/>
        </w:rPr>
      </w:pPr>
      <w:r w:rsidRPr="00D20A38">
        <w:rPr>
          <w:b/>
          <w:sz w:val="22"/>
          <w:szCs w:val="22"/>
        </w:rPr>
        <w:t>OY PUSULASI</w:t>
      </w:r>
    </w:p>
    <w:p w:rsidR="00557A58" w:rsidRDefault="00557A58" w:rsidP="00D20A38">
      <w:pPr>
        <w:rPr>
          <w:b/>
        </w:rPr>
      </w:pPr>
    </w:p>
    <w:p w:rsidR="00557A58" w:rsidRDefault="00557A58" w:rsidP="00D20A38">
      <w:pPr>
        <w:rPr>
          <w:b/>
        </w:rPr>
      </w:pPr>
    </w:p>
    <w:p w:rsidR="00557A58" w:rsidRDefault="00557A58" w:rsidP="00D20A38">
      <w:pPr>
        <w:rPr>
          <w:b/>
          <w:sz w:val="22"/>
          <w:szCs w:val="22"/>
        </w:rPr>
      </w:pPr>
    </w:p>
    <w:p w:rsidR="00557A58" w:rsidRDefault="00557A58" w:rsidP="00E80597">
      <w:r>
        <w:rPr>
          <w:noProof/>
        </w:rPr>
        <w:pict>
          <v:rect id="Dikdörtgen 32" o:spid="_x0000_s1050" style="position:absolute;margin-left:-206.25pt;margin-top:7.85pt;width:125.25pt;height:111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" strokeweight="1pt"/>
        </w:pict>
      </w:r>
      <w:r>
        <w:rPr>
          <w:noProof/>
        </w:rPr>
        <w:pict>
          <v:oval id="Oval 28" o:spid="_x0000_s1051" style="position:absolute;margin-left:-196.5pt;margin-top:16.85pt;width:105.75pt;height:96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" strokecolor="#70ad47" strokeweight="1pt">
            <v:stroke joinstyle="miter"/>
            <v:textbox>
              <w:txbxContent>
                <w:p w:rsidR="00557A58" w:rsidRDefault="00557A58" w:rsidP="00E80597">
                  <w:pPr>
                    <w:jc w:val="center"/>
                  </w:pPr>
                  <w:r>
                    <w:t>………………….</w:t>
                  </w:r>
                </w:p>
                <w:p w:rsidR="00557A58" w:rsidRDefault="00557A58" w:rsidP="00E80597">
                  <w:pPr>
                    <w:jc w:val="center"/>
                  </w:pPr>
                  <w:r>
                    <w:t>……………….</w:t>
                  </w:r>
                </w:p>
              </w:txbxContent>
            </v:textbox>
          </v:oval>
        </w:pict>
      </w:r>
      <w:r>
        <w:rPr>
          <w:noProof/>
        </w:rPr>
        <w:pict>
          <v:rect id="Dikdörtgen 30" o:spid="_x0000_s1052" style="position:absolute;margin-left:69pt;margin-top:9.35pt;width:125.25pt;height:111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" strokeweight="1pt"/>
        </w:pict>
      </w:r>
      <w:r>
        <w:rPr>
          <w:noProof/>
        </w:rPr>
        <w:pict>
          <v:oval id="Oval 26" o:spid="_x0000_s1053" style="position:absolute;margin-left:78.75pt;margin-top:16.1pt;width:105.75pt;height:96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" strokecolor="#70ad47" strokeweight="1pt">
            <v:stroke joinstyle="miter"/>
          </v:oval>
        </w:pict>
      </w:r>
      <w:r>
        <w:rPr>
          <w:noProof/>
        </w:rPr>
        <w:pict>
          <v:rect id="Dikdörtgen 29" o:spid="_x0000_s1054" style="position:absolute;margin-left:206.25pt;margin-top:7.1pt;width:125.25pt;height:111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" strokeweight="1pt"/>
        </w:pict>
      </w:r>
      <w:r>
        <w:rPr>
          <w:noProof/>
        </w:rPr>
        <w:pict>
          <v:rect id="Dikdörtgen 31" o:spid="_x0000_s1055" style="position:absolute;margin-left:-69pt;margin-top:8.6pt;width:125.25pt;height:111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" strokeweight="1pt"/>
        </w:pict>
      </w:r>
      <w:r>
        <w:rPr>
          <w:noProof/>
        </w:rPr>
        <w:pict>
          <v:oval id="Oval 27" o:spid="_x0000_s1056" style="position:absolute;margin-left:-59.25pt;margin-top:16.1pt;width:105.75pt;height:96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" strokecolor="#70ad47" strokeweight="1pt">
            <v:stroke joinstyle="miter"/>
          </v:oval>
        </w:pict>
      </w:r>
    </w:p>
    <w:p w:rsidR="00557A58" w:rsidRDefault="00557A58" w:rsidP="00E80597">
      <w:r>
        <w:rPr>
          <w:noProof/>
        </w:rPr>
        <w:pict>
          <v:oval id="Oval 25" o:spid="_x0000_s1057" style="position:absolute;margin-left:225.75pt;margin-top:4.7pt;width:105.75pt;height:96pt;z-index:2516705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" strokecolor="#70ad47" strokeweight="1pt">
            <v:stroke joinstyle="miter"/>
            <w10:wrap anchorx="margin"/>
          </v:oval>
        </w:pict>
      </w:r>
    </w:p>
    <w:p w:rsidR="00557A58" w:rsidRDefault="00557A58" w:rsidP="00E80597"/>
    <w:p w:rsidR="00557A58" w:rsidRDefault="00557A58" w:rsidP="00E80597"/>
    <w:p w:rsidR="00557A58" w:rsidRDefault="00557A58" w:rsidP="00E80597"/>
    <w:p w:rsidR="00557A58" w:rsidRDefault="00557A58" w:rsidP="00E80597"/>
    <w:p w:rsidR="00557A58" w:rsidRDefault="00557A58" w:rsidP="00D20A38">
      <w:pPr>
        <w:rPr>
          <w:b/>
          <w:sz w:val="22"/>
          <w:szCs w:val="22"/>
        </w:rPr>
      </w:pPr>
      <w:r>
        <w:rPr>
          <w:b/>
        </w:rPr>
        <w:t xml:space="preserve">2015-2016 </w:t>
      </w:r>
    </w:p>
    <w:p w:rsidR="00557A58" w:rsidRDefault="00557A58" w:rsidP="00E80597">
      <w:r>
        <w:rPr>
          <w:noProof/>
        </w:rPr>
        <w:pict>
          <v:rect id="Dikdörtgen 40" o:spid="_x0000_s1058" style="position:absolute;margin-left:-206.25pt;margin-top:7.85pt;width:125.25pt;height:111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" strokeweight="1pt"/>
        </w:pict>
      </w:r>
      <w:r>
        <w:rPr>
          <w:noProof/>
        </w:rPr>
        <w:pict>
          <v:oval id="Oval 36" o:spid="_x0000_s1059" style="position:absolute;margin-left:-196.5pt;margin-top:16.85pt;width:105.75pt;height:96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" strokecolor="#70ad47" strokeweight="1pt">
            <v:stroke joinstyle="miter"/>
            <v:textbox>
              <w:txbxContent>
                <w:p w:rsidR="00557A58" w:rsidRDefault="00557A58" w:rsidP="00E80597">
                  <w:pPr>
                    <w:jc w:val="center"/>
                  </w:pPr>
                  <w:r>
                    <w:t>………………….</w:t>
                  </w:r>
                </w:p>
                <w:p w:rsidR="00557A58" w:rsidRDefault="00557A58" w:rsidP="00E80597">
                  <w:pPr>
                    <w:jc w:val="center"/>
                  </w:pPr>
                  <w:r>
                    <w:t>……………….</w:t>
                  </w:r>
                </w:p>
              </w:txbxContent>
            </v:textbox>
          </v:oval>
        </w:pict>
      </w:r>
    </w:p>
    <w:p w:rsidR="00557A58" w:rsidRDefault="00557A58" w:rsidP="00E80597"/>
    <w:p w:rsidR="00557A58" w:rsidRDefault="00557A58" w:rsidP="00032B7C"/>
    <w:sectPr w:rsidR="00557A58" w:rsidSect="00571A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A58" w:rsidRDefault="00557A58" w:rsidP="00D20A38">
      <w:r>
        <w:separator/>
      </w:r>
    </w:p>
  </w:endnote>
  <w:endnote w:type="continuationSeparator" w:id="0">
    <w:p w:rsidR="00557A58" w:rsidRDefault="00557A58" w:rsidP="00D20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58" w:rsidRDefault="00557A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58" w:rsidRDefault="00557A58" w:rsidP="00D20A38">
    <w:pPr>
      <w:pStyle w:val="Footer"/>
      <w:tabs>
        <w:tab w:val="left" w:pos="1122"/>
      </w:tabs>
      <w:rPr>
        <w:rFonts w:ascii="Calibri" w:hAnsi="Calibri" w:cs="Arial"/>
        <w:sz w:val="12"/>
        <w:szCs w:val="12"/>
      </w:rPr>
    </w:pPr>
  </w:p>
  <w:p w:rsidR="00557A58" w:rsidRDefault="00557A58" w:rsidP="00D20A38">
    <w:pPr>
      <w:pStyle w:val="Footer"/>
      <w:tabs>
        <w:tab w:val="left" w:pos="1122"/>
      </w:tabs>
      <w:rPr>
        <w:sz w:val="12"/>
        <w:szCs w:val="12"/>
      </w:rPr>
    </w:pPr>
    <w:r w:rsidRPr="00647161">
      <w:rPr>
        <w:rFonts w:ascii="Arial" w:hAnsi="Arial" w:cs="Arial"/>
        <w:b/>
        <w:noProof/>
        <w:sz w:val="12"/>
        <w:szCs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" o:spid="_x0000_i1026" type="#_x0000_t75" alt="yeni logo" style="width:96.75pt;height:9.75pt;visibility:visible">
          <v:imagedata r:id="rId1" o:title=""/>
        </v:shape>
      </w:pict>
    </w:r>
    <w:r>
      <w:rPr>
        <w:rFonts w:ascii="Calibri" w:hAnsi="Calibri" w:cs="Arial"/>
        <w:sz w:val="12"/>
        <w:szCs w:val="12"/>
      </w:rPr>
      <w:t>Okul :03467151503    Belgegeçer : 0346715 15 29     Pansiyon: 0346715</w:t>
    </w:r>
    <w:r>
      <w:rPr>
        <w:rFonts w:ascii="Calibri" w:hAnsi="Calibri"/>
        <w:sz w:val="12"/>
        <w:szCs w:val="12"/>
      </w:rPr>
      <w:t>3562</w:t>
    </w:r>
    <w:r>
      <w:rPr>
        <w:rFonts w:ascii="Calibri" w:hAnsi="Calibri" w:cs="Arial"/>
        <w:sz w:val="12"/>
        <w:szCs w:val="12"/>
      </w:rPr>
      <w:t xml:space="preserve">      Web adresi http://ttcpl.meb.k12.tr  </w:t>
    </w:r>
  </w:p>
  <w:p w:rsidR="00557A58" w:rsidRDefault="00557A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58" w:rsidRDefault="00557A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A58" w:rsidRDefault="00557A58" w:rsidP="00D20A38">
      <w:r>
        <w:separator/>
      </w:r>
    </w:p>
  </w:footnote>
  <w:footnote w:type="continuationSeparator" w:id="0">
    <w:p w:rsidR="00557A58" w:rsidRDefault="00557A58" w:rsidP="00D20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58" w:rsidRDefault="00557A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58" w:rsidRDefault="00557A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58" w:rsidRDefault="00557A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B6D"/>
    <w:rsid w:val="00032B7C"/>
    <w:rsid w:val="001D7783"/>
    <w:rsid w:val="001E0A1F"/>
    <w:rsid w:val="001E56BC"/>
    <w:rsid w:val="00227530"/>
    <w:rsid w:val="003B1C20"/>
    <w:rsid w:val="003B6F02"/>
    <w:rsid w:val="00557A58"/>
    <w:rsid w:val="00571A4A"/>
    <w:rsid w:val="00581B9A"/>
    <w:rsid w:val="005F2052"/>
    <w:rsid w:val="005F352B"/>
    <w:rsid w:val="005F6C2B"/>
    <w:rsid w:val="00604592"/>
    <w:rsid w:val="006260AA"/>
    <w:rsid w:val="00647161"/>
    <w:rsid w:val="006F6054"/>
    <w:rsid w:val="0074057E"/>
    <w:rsid w:val="00833242"/>
    <w:rsid w:val="00962FB8"/>
    <w:rsid w:val="00982BF8"/>
    <w:rsid w:val="009E40DF"/>
    <w:rsid w:val="00A652D1"/>
    <w:rsid w:val="00B14B4D"/>
    <w:rsid w:val="00B7678A"/>
    <w:rsid w:val="00C955AE"/>
    <w:rsid w:val="00CF4348"/>
    <w:rsid w:val="00D20A38"/>
    <w:rsid w:val="00D44B96"/>
    <w:rsid w:val="00D62C09"/>
    <w:rsid w:val="00DC3146"/>
    <w:rsid w:val="00DF1FF7"/>
    <w:rsid w:val="00E22462"/>
    <w:rsid w:val="00E80597"/>
    <w:rsid w:val="00F5540C"/>
    <w:rsid w:val="00F8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6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B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0B6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32B7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B7C"/>
    <w:rPr>
      <w:rFonts w:ascii="Segoe UI" w:hAnsi="Segoe UI"/>
      <w:sz w:val="18"/>
    </w:rPr>
  </w:style>
  <w:style w:type="paragraph" w:styleId="Header">
    <w:name w:val="header"/>
    <w:basedOn w:val="Normal"/>
    <w:link w:val="HeaderChar"/>
    <w:uiPriority w:val="99"/>
    <w:semiHidden/>
    <w:rsid w:val="00D20A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0A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20A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0A3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320</Words>
  <Characters>1830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SINIF BAŞKANI SEÇİM TUTANAĞI</dc:title>
  <dc:subject/>
  <dc:creator>ali</dc:creator>
  <cp:keywords/>
  <dc:description/>
  <cp:lastModifiedBy>Didem</cp:lastModifiedBy>
  <cp:revision>2</cp:revision>
  <cp:lastPrinted>2013-09-29T13:35:00Z</cp:lastPrinted>
  <dcterms:created xsi:type="dcterms:W3CDTF">2021-11-09T07:53:00Z</dcterms:created>
  <dcterms:modified xsi:type="dcterms:W3CDTF">2021-11-09T07:53:00Z</dcterms:modified>
</cp:coreProperties>
</file>